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OLGIERD CZERNER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Bibliografia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KSIĄŻKI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</w:rPr>
        <w:t>Andrzej Trzaska - ceramika dla architektury : wystawa, kwiecień 1985. Red. katalogu O. Czerner, R. Łubowicz. Wrocław : Muzeum Architektury, 1985.</w:t>
      </w:r>
    </w:p>
    <w:p>
      <w:pPr>
        <w:pStyle w:val="Normal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</w:rPr>
        <w:t>Architektura Łodzi 1850-1914. Red. O. Czerner. Wrocław : Muzeum Architektury, 1972.</w:t>
      </w:r>
    </w:p>
    <w:p>
      <w:pPr>
        <w:pStyle w:val="Normal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</w:rPr>
        <w:t>Architektura Rosji w rysunkach Stanisława Noakowskiego : wystawa, listopad 1967. Red. katalogu O. Czerner. Wrocław : Muzeum Architektury i Odbudowy, 1967.</w:t>
      </w:r>
    </w:p>
    <w:p>
      <w:pPr>
        <w:pStyle w:val="Normal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</w:rPr>
        <w:t>Centrum miasta - centrum Wrocławia : materiały konferencji naukowej zorganizowanej w dn. 5-7 grudnia 1984 r. we Wrocławiu. Kom. red. O. Czerner, E. Małachowicz, S. Lose. Wrocław etc. : Zakład Narodowy im. Ossolińskich, 1986.</w:t>
      </w:r>
    </w:p>
    <w:p>
      <w:pPr>
        <w:pStyle w:val="Normal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</w:rPr>
        <w:t>Czerner O., Przyłęcki M., Wiklendt J.: Dwie kolumny romańskie odnalezione we Wrocławiu. Wrocław : Państwowe Wydawnictwo Naukowe, 1955.</w:t>
      </w:r>
    </w:p>
    <w:p>
      <w:pPr>
        <w:pStyle w:val="Normal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</w:rPr>
        <w:t>Czerner O., Rozpędowski J.: Bolków ; Zamek w Świnach. Wrocław : Zakład Narodowy im. Ossolińskich, 1960.</w:t>
      </w:r>
    </w:p>
    <w:p>
      <w:pPr>
        <w:pStyle w:val="Normal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</w:rPr>
        <w:t>Czerner O.: Architektury istnienie i zachowanie - z szuflady profesora. Wrocław : Muzeum Architektury, 2004.</w:t>
      </w:r>
    </w:p>
    <w:p>
      <w:pPr>
        <w:pStyle w:val="Normal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</w:rPr>
        <w:t>Czerner O.: Lektorium kościoła augustiańskiego we Wrocławiu : skrót. Warszawa : Państwowe Wydawnictwo Naukowe, 1968.</w:t>
      </w:r>
    </w:p>
    <w:p>
      <w:pPr>
        <w:pStyle w:val="Normal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</w:rPr>
        <w:t>Czerner O.: Lwów na dawnej rycinie i planie. Wrocław : Zakład Narodowy im. Ossolińskich, 1997.</w:t>
      </w:r>
    </w:p>
    <w:p>
      <w:pPr>
        <w:pStyle w:val="Normal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</w:rPr>
        <w:t>Czerner O.: Mój wiek XX : 1900-1970. Wrocław : Muzeum Architektury, 2016.</w:t>
      </w:r>
    </w:p>
    <w:p>
      <w:pPr>
        <w:pStyle w:val="Normal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</w:rPr>
        <w:t>Czerner O.: Mój wiek XX : 1971-2000. Wrocław : Muzeum Architektury, 2015.</w:t>
      </w:r>
    </w:p>
    <w:p>
      <w:pPr>
        <w:pStyle w:val="Normal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</w:rPr>
        <w:t>Czerner O.: Nowe budownictwo Wrocławia. Kraków : Wydawnictwo Artystyczno-Graficzne ; Wrocław : Wrocławski Fundusz Turystyki i Wypoczynku, 1965.</w:t>
      </w:r>
    </w:p>
    <w:p>
      <w:pPr>
        <w:pStyle w:val="Normal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</w:rPr>
        <w:t>Czerner O.: Poczet twórców architektury Wrocławia : XII-XX wiek. Wrocław : Muzeum Architektury, 1985.</w:t>
      </w:r>
    </w:p>
    <w:p>
      <w:pPr>
        <w:pStyle w:val="Normal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</w:rPr>
        <w:t>Czerner O.: Problemy związane z anastylozą lektorium w kościele Mariackim we Wrocławiu. Wrocław, Państwowe Wydawnictwo Naukowe, 1968.</w:t>
      </w:r>
    </w:p>
    <w:p>
      <w:pPr>
        <w:pStyle w:val="Normal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</w:rPr>
        <w:t>Czerner O.: Rynek wrocławski. Wrocław : Zakład Narodowy im. Ossolińskich, 1976.</w:t>
      </w:r>
    </w:p>
    <w:p>
      <w:pPr>
        <w:pStyle w:val="Normal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</w:rPr>
        <w:t>Czerner O.: Schola architecturae : budynki szkół architektur. Wrocław : Oficyna Wydawnicza Politechniki Wrocławskiej, 2005.</w:t>
      </w:r>
    </w:p>
    <w:p>
      <w:pPr>
        <w:pStyle w:val="Normal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</w:rPr>
        <w:t>Czerner O.: Wrocław : krajobraz i architektura. Fot. Stefan Arczyński. Wydawnictwo Arkady, 1976.</w:t>
      </w:r>
    </w:p>
    <w:p>
      <w:pPr>
        <w:pStyle w:val="Normal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</w:rPr>
        <w:t>Czerner O.: Wrocław na dawnej rycinie. Wrocław etc. : Zakład Narodowy im. Ossolińskich, 1989.</w:t>
      </w:r>
    </w:p>
    <w:p>
      <w:pPr>
        <w:pStyle w:val="Normal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</w:rPr>
        <w:t>Czerner O.: Wrocław. Kraków : Wydawnictwo Artystyczno-Graficzne, 1965.</w:t>
      </w:r>
    </w:p>
    <w:p>
      <w:pPr>
        <w:pStyle w:val="Normal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</w:rPr>
        <w:t>Dolina Zamków i Ogrodów : Kotlina Jeleniogórska - wspólne dziedzictwo. Red. nauk. O. Czerner, A. Herzig. Jelenia Góra : Muzeum Okręgowe, 2001.</w:t>
      </w:r>
    </w:p>
    <w:p>
      <w:pPr>
        <w:pStyle w:val="Normal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</w:rPr>
        <w:t>Drankowski T., Czerner O.: Wrocław z lotu ptaka. Wrocław : Zakład Narodowy im. Ossolińskich, 1992.</w:t>
      </w:r>
    </w:p>
    <w:p>
      <w:pPr>
        <w:pStyle w:val="Normal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</w:rPr>
        <w:t>Dzieło nie dokończone : spotkanie we Wrocławiu 4 kwietnia 1997 r. Ruina : spotkanie w Janowcu nad Wisłą 6 czerwca 1997 r. Red. O. Czerner, D. Kohlberger. Warszawa : PKN Polski Komitet Narodowy Międzynarodowej Rady Ochrony Zabytków ; Toruń : Via, 1997.</w:t>
      </w:r>
    </w:p>
    <w:p>
      <w:pPr>
        <w:pStyle w:val="Normal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</w:rPr>
        <w:t>Egipt w fotografii Stefana Arczyńskiego, wystawa, kwiecień 1966. Red. katalogu O. Czerner. Wrocław : Muzeum Architektury, 1966.</w:t>
      </w:r>
    </w:p>
    <w:p>
      <w:pPr>
        <w:pStyle w:val="Normal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</w:rPr>
        <w:t>Fekecz-Tomaszewska B., Czerner O.: Dzieła mistrzów renesansu w grafice od XVI do XVIII wieku ze zbiorów Muzeum Architektury we Wrocławiu. Wrocław : Muzeum Architektury we Wrocławiu, 2019.</w:t>
      </w:r>
    </w:p>
    <w:p>
      <w:pPr>
        <w:pStyle w:val="Normal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</w:rPr>
        <w:t>Informator. Teksty O. Czerner, E. Małachowicz, K. Turkiewicz. Wrocław : Muzeum Architektury, 1975.</w:t>
      </w:r>
    </w:p>
    <w:p>
      <w:pPr>
        <w:pStyle w:val="Normal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</w:rPr>
        <w:t>Jadwiga Hawrylak Grabowska. Red. O. Czerner. Wrocław : Muzeum Architektury, 1972.</w:t>
      </w:r>
    </w:p>
    <w:p>
      <w:pPr>
        <w:pStyle w:val="Normal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</w:rPr>
        <w:t>Jan Berdyszak : cykl nieskończoność i studia do bezkresu 1975-1977 r. Red. O. Czerner. Wrocław : Muzeum Architektury, 1977.</w:t>
      </w:r>
    </w:p>
    <w:p>
      <w:pPr>
        <w:pStyle w:val="Normal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</w:rPr>
        <w:t>Jan Lubicz-Nycz, USA : urbatektura : [katalog wystawy listopad - grudzień 1976].  Red. O. Czerner, Z. Gunaris. Wrocław : Muzeum Architektury, 1976.</w:t>
      </w:r>
    </w:p>
    <w:p>
      <w:pPr>
        <w:pStyle w:val="Normal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</w:rPr>
        <w:t>Konkursy architektoniczne w Polsce w latach 1919-1939 : Wrocław, marzec-kwiecień 1970. Red. O. Czerner. Wrocław : Muzeum Architektury i Odbudowy, 1970.</w:t>
      </w:r>
    </w:p>
    <w:p>
      <w:pPr>
        <w:pStyle w:val="Normal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</w:rPr>
        <w:t>Mierzecka J.: Wrocławski Ostrów Tumski. Oprac. graf. D. Imielska-Gebethner ; wstęp O. Czerner. Wrocław : Zakład Narodowy im. Ossolińskich, 1964.</w:t>
      </w:r>
    </w:p>
    <w:p>
      <w:pPr>
        <w:pStyle w:val="Normal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</w:rPr>
        <w:t>Nickel S., Czerner O.: Drezdeński barok : projekty architektoniczne, rysunki, plany, grafiki i fotogramy. Muzeum Architektury i Odbudowy, 1968.</w:t>
      </w:r>
    </w:p>
    <w:p>
      <w:pPr>
        <w:pStyle w:val="Normal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</w:rPr>
        <w:t>Propozycje dla architektury - wystawa rzeźby Aliny Ślesińskiej, Muzeum Architektury we Wrocławiu, grudzień 1966 - styczeń 1967. Red. katalogu O. Czerner. Wrocław : MA, [1966].</w:t>
      </w:r>
    </w:p>
    <w:p>
      <w:pPr>
        <w:pStyle w:val="Normal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</w:rPr>
        <w:t>Richard England. Malta. Architektura. Red.O. Czerner, B. Skulska. Wrocław : Muzeum Architektury, 1984.</w:t>
      </w:r>
    </w:p>
    <w:p>
      <w:pPr>
        <w:pStyle w:val="Normal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</w:rPr>
        <w:t xml:space="preserve">Roman Tunikowski : Wrocław [maj] 1972. Red. O. Czerner ; wstęp S. Muller. Wrocław : Muzeum Architektury, 1973. </w:t>
      </w:r>
    </w:p>
    <w:p>
      <w:pPr>
        <w:pStyle w:val="Normal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</w:rPr>
        <w:t>Rutkiewicz I.: Wrocław wczoraj i dziś. Przewodnik turystyczny O. Czerner. Warszawa : Interpress, 1979.</w:t>
      </w:r>
    </w:p>
    <w:p>
      <w:pPr>
        <w:pStyle w:val="Normal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</w:rPr>
        <w:t>Stefan du Chateau, Francja - architekt-konstruktor : [katalog wystawy, październik-listopad 1973]. Red. O. Czerner. Wrocław, Muzeum Architektury, 1973.</w:t>
      </w:r>
    </w:p>
    <w:p>
      <w:pPr>
        <w:pStyle w:val="Normal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</w:rPr>
        <w:t>Świątynia Opatrzności Bożej. Teksty O. Czerner, E. Jasieńko ; red. I. Juszkiewicz. Wrocław : VIA, 1999.</w:t>
      </w:r>
    </w:p>
    <w:p>
      <w:pPr>
        <w:pStyle w:val="Normal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</w:rPr>
        <w:t>Sztuka cmentarna : [sympozjum i. e. symposium international, October 1993] - dokuments [i. e. documents] = [sympozjum międzynarodowe, październik 1993] - dokumenty = [international symposium, octobre 1993] - dokuments [i. e. documents, ed. Olgierd Czerner, Iwona Juszkiewicz] ; ICOMOS. Polish National Comittee, Museum of Architecture Wrocław, Wrocław : "Werk", 1995.</w:t>
      </w:r>
    </w:p>
    <w:p>
      <w:pPr>
        <w:pStyle w:val="Normal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</w:rPr>
        <w:t>Tołłoczko Z.: Olgierd Czerner : architetkt, teoretyk, historyk i konserwator zabytków : w 75-lecie urodzin : uwagi nt. "Architektury istnienie i zachowanie - z szuflady Profesora”. Kraków : Polska Akademia Nauk, 2005.</w:t>
      </w:r>
    </w:p>
    <w:p>
      <w:pPr>
        <w:pStyle w:val="Normal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</w:rPr>
        <w:t>Witraże nowożytne w zbiorach polskich : katalog wystawy Muzeum Architektury we Wrocławiu, grudzień 1976 - maj 1977. Oprac. B. Felecz-Tomaszewska ; red. katal. O. Czerner, Z. Gunaris. Wrocław : Muzeum Architektury, 1976.</w:t>
      </w:r>
    </w:p>
    <w:p>
      <w:pPr>
        <w:pStyle w:val="Normal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</w:rPr>
        <w:t>Władysław Hasior. Red. katalogu O. Czerner , komisarz wystawy M. Szelepin. Muzeum Architektury we Wrocławiu. Wrocław : Muzeum Architektury, 1976.</w:t>
      </w:r>
    </w:p>
    <w:p>
      <w:pPr>
        <w:pStyle w:val="Normal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</w:rPr>
        <w:t>Współczesna forma plastyczna w pejzażu miasta w Polsce : (wystawa listopad 1974 - styczeń 1975). Red. O. Czerner ; wstęp M. Szelepin. Wrocław : Muzeum Architektury, 1974.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Zabytki architektury i budownictwa w Polsce. Z. 16, Województwo wrocławskie i m. Wrocław, oprac. m. Wrocław: Olgierd Czerner, woj. wrocławskie: B. Steinborn, M. Zlat ; Ministerstwo Kultury i Sztuki. Zarząd Muzeów i Ochrony Zabytków. Ośrodek Dokumentacji Zabytków, 1973.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ARTYKUŁY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3"/>
        </w:numPr>
        <w:rPr/>
      </w:pPr>
      <w:r>
        <w:rPr>
          <w:rFonts w:cs="Times new roman" w:ascii="Times new roman" w:hAnsi="Times new roman"/>
          <w:sz w:val="24"/>
          <w:szCs w:val="24"/>
        </w:rPr>
        <w:t>Augustyn  A.: Jedźcie syncy do Wrocławia. „Gazeta Wyborcza” 2002, nr 45, dod. Gazeta Wyborcza Wrocław, s. 14.</w:t>
      </w:r>
    </w:p>
    <w:p>
      <w:pPr>
        <w:pStyle w:val="Normal"/>
        <w:numPr>
          <w:ilvl w:val="0"/>
          <w:numId w:val="3"/>
        </w:numPr>
        <w:rPr/>
      </w:pPr>
      <w:r>
        <w:rPr>
          <w:rFonts w:cs="Times new roman" w:ascii="Times new roman" w:hAnsi="Times new roman"/>
          <w:sz w:val="24"/>
          <w:szCs w:val="24"/>
        </w:rPr>
        <w:t>Czerner O.: [Castrum Camenecensis – recenzja]. „Wiadomości Konserwatorskie” (Warszawa) 2013, Nr 33, s. 118-120.</w:t>
      </w:r>
    </w:p>
    <w:p>
      <w:pPr>
        <w:pStyle w:val="Normal"/>
        <w:numPr>
          <w:ilvl w:val="0"/>
          <w:numId w:val="3"/>
        </w:numPr>
        <w:rPr/>
      </w:pPr>
      <w:r>
        <w:rPr>
          <w:rFonts w:cs="Times new roman" w:ascii="Times new roman" w:hAnsi="Times new roman"/>
          <w:sz w:val="24"/>
          <w:szCs w:val="24"/>
        </w:rPr>
        <w:t>Czerner O.: Architektura odzyskana ; rozm. Łukasz Medeksza. „Pamięć i Przyszłość” 2008, nr 1, s. 25-29.</w:t>
      </w:r>
    </w:p>
    <w:p>
      <w:pPr>
        <w:pStyle w:val="Normal"/>
        <w:numPr>
          <w:ilvl w:val="0"/>
          <w:numId w:val="3"/>
        </w:numPr>
        <w:rPr/>
      </w:pPr>
      <w:r>
        <w:rPr>
          <w:rFonts w:cs="Times new roman" w:ascii="Times new roman" w:hAnsi="Times new roman"/>
          <w:sz w:val="24"/>
          <w:szCs w:val="24"/>
        </w:rPr>
        <w:t>Czerner O.: Dalsza odbudowa zabytkowych kamieniczek w Rynku. „Słowo Polskie” 1956, nr 52, s. 3.</w:t>
      </w:r>
    </w:p>
    <w:p>
      <w:pPr>
        <w:pStyle w:val="Normal"/>
        <w:numPr>
          <w:ilvl w:val="0"/>
          <w:numId w:val="3"/>
        </w:numPr>
        <w:rPr/>
      </w:pPr>
      <w:r>
        <w:rPr>
          <w:rFonts w:cs="Times new roman" w:ascii="Times new roman" w:hAnsi="Times new roman"/>
          <w:sz w:val="24"/>
          <w:szCs w:val="24"/>
        </w:rPr>
        <w:t>Czerner O.: Dlaczego zostałem Dolnoślązakiem ; rozm. Małgorzata Matuszewska. „Polska Gazeta Wrocławska” 2009, nr 142, dod. Wieczór Wrocławia, s. 8.</w:t>
      </w:r>
    </w:p>
    <w:p>
      <w:pPr>
        <w:pStyle w:val="Normal"/>
        <w:numPr>
          <w:ilvl w:val="0"/>
          <w:numId w:val="3"/>
        </w:numPr>
        <w:rPr/>
      </w:pPr>
      <w:r>
        <w:rPr>
          <w:rFonts w:cs="Times new roman" w:ascii="Times new roman" w:hAnsi="Times new roman"/>
          <w:sz w:val="24"/>
          <w:szCs w:val="24"/>
        </w:rPr>
        <w:t>Czerner O.: Dom Handlowy Howell. „Odra” 2002, nr 2, s. 131-133.</w:t>
      </w:r>
    </w:p>
    <w:p>
      <w:pPr>
        <w:pStyle w:val="Normal"/>
        <w:numPr>
          <w:ilvl w:val="0"/>
          <w:numId w:val="3"/>
        </w:numPr>
        <w:rPr/>
      </w:pPr>
      <w:r>
        <w:rPr>
          <w:rFonts w:cs="Times new roman" w:ascii="Times new roman" w:hAnsi="Times new roman"/>
          <w:sz w:val="24"/>
          <w:szCs w:val="24"/>
        </w:rPr>
        <w:t>Czerner O.: Florencja Wschodu budzi sentyment ; rozm. Igor Borkowski. „Semper Fidelis” 1999, nr 3, s. 4-5.</w:t>
      </w:r>
    </w:p>
    <w:p>
      <w:pPr>
        <w:pStyle w:val="Normal"/>
        <w:numPr>
          <w:ilvl w:val="0"/>
          <w:numId w:val="3"/>
        </w:numPr>
        <w:rPr/>
      </w:pPr>
      <w:r>
        <w:rPr>
          <w:rFonts w:cs="Times new roman" w:ascii="Times new roman" w:hAnsi="Times new roman"/>
          <w:sz w:val="24"/>
          <w:szCs w:val="24"/>
        </w:rPr>
        <w:t>Czerner O.: Florencja Wschodu budzi sentyment : Lwów jest w UNESCO ; rozm. Igor Borkowski. „Wieczór Wrocławia” 1999, nr 98, s. 5.</w:t>
      </w:r>
    </w:p>
    <w:p>
      <w:pPr>
        <w:pStyle w:val="Normal"/>
        <w:numPr>
          <w:ilvl w:val="0"/>
          <w:numId w:val="3"/>
        </w:numPr>
        <w:rPr/>
      </w:pPr>
      <w:r>
        <w:rPr>
          <w:rFonts w:cs="Times new roman" w:ascii="Times new roman" w:hAnsi="Times new roman"/>
          <w:sz w:val="24"/>
          <w:szCs w:val="24"/>
        </w:rPr>
        <w:t>Czerner O.: Głogów - przywracanie historii. „Spotkania z Zabytkami” 2000, nr 10, s. 19-20.</w:t>
      </w:r>
    </w:p>
    <w:p>
      <w:pPr>
        <w:pStyle w:val="Normal"/>
        <w:numPr>
          <w:ilvl w:val="0"/>
          <w:numId w:val="3"/>
        </w:numPr>
        <w:rPr/>
      </w:pPr>
      <w:r>
        <w:rPr>
          <w:rFonts w:cs="Times new roman" w:ascii="Times new roman" w:hAnsi="Times new roman"/>
          <w:sz w:val="24"/>
          <w:szCs w:val="24"/>
        </w:rPr>
        <w:t>Czerner O.: Granica stylu gotyckiego w architekturze Zachodniej Ukrainy : czy jest to granica między Środkową a Wschodnią Europą? „Architectus : pismo Wydziału Architektury Politechniki Wrocławskiej” 1999, nr 1, s. 19-26.</w:t>
      </w:r>
    </w:p>
    <w:p>
      <w:pPr>
        <w:pStyle w:val="Normal"/>
        <w:numPr>
          <w:ilvl w:val="0"/>
          <w:numId w:val="3"/>
        </w:numPr>
        <w:rPr/>
      </w:pPr>
      <w:r>
        <w:rPr>
          <w:rFonts w:cs="Times new roman" w:ascii="Times new roman" w:hAnsi="Times new roman"/>
          <w:sz w:val="24"/>
          <w:szCs w:val="24"/>
        </w:rPr>
        <w:t>Czerner O.: Jak mi się wydaje, że było (w latach 1945-1965). W: Krajobraz Wrocławia jako dzieło. Red. A. Drapella-Hermansdorfer i in. Wrocław : Oficyna Wydawnicza Politechniki Wrocławskiej, 2019, s. 9.</w:t>
      </w:r>
    </w:p>
    <w:p>
      <w:pPr>
        <w:pStyle w:val="Normal"/>
        <w:numPr>
          <w:ilvl w:val="0"/>
          <w:numId w:val="3"/>
        </w:numPr>
        <w:rPr/>
      </w:pPr>
      <w:r>
        <w:rPr>
          <w:rFonts w:cs="Times new roman" w:ascii="Times new roman" w:hAnsi="Times new roman"/>
          <w:sz w:val="24"/>
          <w:szCs w:val="24"/>
        </w:rPr>
        <w:t>Czerner O.: Jak wykluwał się nowy Wrocław ; rozm. Zofia Franke. „Gazeta Wyborcza” 2019, nr 75, dod. Magazyn Wrocław, s. 16.</w:t>
      </w:r>
    </w:p>
    <w:p>
      <w:pPr>
        <w:pStyle w:val="Normal"/>
        <w:numPr>
          <w:ilvl w:val="0"/>
          <w:numId w:val="3"/>
        </w:numPr>
        <w:rPr/>
      </w:pPr>
      <w:r>
        <w:rPr>
          <w:rFonts w:cs="Times new roman" w:ascii="Times new roman" w:hAnsi="Times new roman"/>
          <w:sz w:val="24"/>
          <w:szCs w:val="24"/>
        </w:rPr>
        <w:t>Czerner O.: Katedra na liście UNESCO ; rozm. Elżbieta Gonet. „Wrocławska Gazeta Komunalna” 2000, nr 6, s. 19.</w:t>
      </w:r>
    </w:p>
    <w:p>
      <w:pPr>
        <w:pStyle w:val="Normal"/>
        <w:numPr>
          <w:ilvl w:val="0"/>
          <w:numId w:val="3"/>
        </w:numPr>
        <w:rPr/>
      </w:pPr>
      <w:r>
        <w:rPr>
          <w:rFonts w:cs="Times new roman" w:ascii="Times new roman" w:hAnsi="Times new roman"/>
          <w:sz w:val="24"/>
          <w:szCs w:val="24"/>
        </w:rPr>
        <w:t>Czerner O.: Królowej sztuk muzeum we Wrocławiu. „Rzeźba Polska” 1998/1999. T. 9, s. 119-121.</w:t>
      </w:r>
    </w:p>
    <w:p>
      <w:pPr>
        <w:pStyle w:val="Normal"/>
        <w:numPr>
          <w:ilvl w:val="0"/>
          <w:numId w:val="3"/>
        </w:numPr>
        <w:rPr/>
      </w:pPr>
      <w:r>
        <w:rPr>
          <w:rFonts w:cs="Times new roman" w:ascii="Times new roman" w:hAnsi="Times new roman"/>
          <w:sz w:val="24"/>
          <w:szCs w:val="24"/>
        </w:rPr>
        <w:t>Czerner O.: Laureaci Pritzkerów. „Odra” 2001, nr 9, s. 153-155.</w:t>
      </w:r>
    </w:p>
    <w:p>
      <w:pPr>
        <w:pStyle w:val="Normal"/>
        <w:numPr>
          <w:ilvl w:val="0"/>
          <w:numId w:val="3"/>
        </w:numPr>
        <w:rPr/>
      </w:pPr>
      <w:r>
        <w:rPr>
          <w:rFonts w:cs="Times new roman" w:ascii="Times new roman" w:hAnsi="Times new roman"/>
          <w:sz w:val="24"/>
          <w:szCs w:val="24"/>
        </w:rPr>
        <w:t>Czerner O.: Miasto wstało z gruzów. „Polska Gazeta Wrocławska” 2008, nr 238, s. 22.</w:t>
      </w:r>
    </w:p>
    <w:p>
      <w:pPr>
        <w:pStyle w:val="Normal"/>
        <w:numPr>
          <w:ilvl w:val="0"/>
          <w:numId w:val="3"/>
        </w:numPr>
        <w:rPr/>
      </w:pPr>
      <w:r>
        <w:rPr>
          <w:rFonts w:cs="Times new roman" w:ascii="Times new roman" w:hAnsi="Times new roman"/>
          <w:sz w:val="24"/>
          <w:szCs w:val="24"/>
        </w:rPr>
        <w:t>Czerner O.: Na randkę pod pomnik ; rozm. Ryszard Żabiński. „Polska Gazeta Wrocławska” 2009, nr 19, s. 8.</w:t>
      </w:r>
    </w:p>
    <w:p>
      <w:pPr>
        <w:pStyle w:val="Normal"/>
        <w:numPr>
          <w:ilvl w:val="0"/>
          <w:numId w:val="3"/>
        </w:numPr>
        <w:rPr/>
      </w:pPr>
      <w:r>
        <w:rPr>
          <w:rFonts w:cs="Times new roman" w:ascii="Times new roman" w:hAnsi="Times new roman"/>
          <w:sz w:val="24"/>
          <w:szCs w:val="24"/>
        </w:rPr>
        <w:t>Czerner O.: Nasze wrocławskie Racławice ; rozm. Magda Podsiadły. „Gazeta Wyborcza” 2005, nr 137, dod. Gazeta Wyborcza Wrocław, s. 8.</w:t>
      </w:r>
    </w:p>
    <w:p>
      <w:pPr>
        <w:pStyle w:val="Normal"/>
        <w:numPr>
          <w:ilvl w:val="0"/>
          <w:numId w:val="3"/>
        </w:numPr>
        <w:rPr/>
      </w:pPr>
      <w:r>
        <w:rPr>
          <w:rFonts w:cs="Times new roman" w:ascii="Times new roman" w:hAnsi="Times new roman"/>
          <w:sz w:val="24"/>
          <w:szCs w:val="24"/>
        </w:rPr>
        <w:t>Czerner O.: Ostów Tumski - skarb nieoceniony. „Gość Niedzielny” 1999, nr 9, dod. Wrocławski Gość Niedzielny, s. 19.</w:t>
      </w:r>
    </w:p>
    <w:p>
      <w:pPr>
        <w:pStyle w:val="Normal"/>
        <w:numPr>
          <w:ilvl w:val="0"/>
          <w:numId w:val="3"/>
        </w:numPr>
        <w:rPr/>
      </w:pPr>
      <w:r>
        <w:rPr>
          <w:rFonts w:cs="Times new roman" w:ascii="Times new roman" w:hAnsi="Times new roman"/>
          <w:sz w:val="24"/>
          <w:szCs w:val="24"/>
        </w:rPr>
        <w:t>Czerner O.: Pięciolecie Miejskiego Urzędu konserwatorskiego (we Wrocławiu). „Odra” 1960, nr 29, s. 6.</w:t>
      </w:r>
    </w:p>
    <w:p>
      <w:pPr>
        <w:pStyle w:val="Normal"/>
        <w:numPr>
          <w:ilvl w:val="0"/>
          <w:numId w:val="3"/>
        </w:numPr>
        <w:rPr/>
      </w:pPr>
      <w:r>
        <w:rPr>
          <w:rFonts w:cs="Times new roman" w:ascii="Times new roman" w:hAnsi="Times new roman"/>
          <w:sz w:val="24"/>
          <w:szCs w:val="24"/>
        </w:rPr>
        <w:t>Czerner O.: Plan Lwowa Jeana Ignacego du Desfilesa z 1766 r. „Kwartalnik Architektury i Urbanistyki : teoria i historia” 1998, z. 1/2, s. 109-122.</w:t>
      </w:r>
    </w:p>
    <w:p>
      <w:pPr>
        <w:pStyle w:val="Normal"/>
        <w:numPr>
          <w:ilvl w:val="0"/>
          <w:numId w:val="3"/>
        </w:numPr>
        <w:rPr/>
      </w:pPr>
      <w:r>
        <w:rPr>
          <w:rFonts w:cs="Times new roman" w:ascii="Times new roman" w:hAnsi="Times new roman"/>
          <w:sz w:val="24"/>
          <w:szCs w:val="24"/>
        </w:rPr>
        <w:t>Czerner O.: Ratusz Wrocławski – Piwnice Świdnickie. „Zeszyty Naukowego Politechniki Wrocławskiej. Architektura” 1960, z. 6, s. 75-81.</w:t>
      </w:r>
    </w:p>
    <w:p>
      <w:pPr>
        <w:pStyle w:val="Normal"/>
        <w:numPr>
          <w:ilvl w:val="0"/>
          <w:numId w:val="3"/>
        </w:numPr>
        <w:rPr/>
      </w:pPr>
      <w:r>
        <w:rPr>
          <w:rFonts w:cs="Times new roman" w:ascii="Times new roman" w:hAnsi="Times new roman"/>
          <w:sz w:val="24"/>
          <w:szCs w:val="24"/>
        </w:rPr>
        <w:t>Czerner O.: Siedem wieków słucha z nami. „Gazeta Robotnicza” 1970, nr 205, s. 7.</w:t>
      </w:r>
    </w:p>
    <w:p>
      <w:pPr>
        <w:pStyle w:val="Normal"/>
        <w:numPr>
          <w:ilvl w:val="0"/>
          <w:numId w:val="3"/>
        </w:numPr>
        <w:rPr/>
      </w:pPr>
      <w:r>
        <w:rPr>
          <w:rFonts w:cs="Times new roman" w:ascii="Times new roman" w:hAnsi="Times new roman"/>
          <w:sz w:val="24"/>
          <w:szCs w:val="24"/>
        </w:rPr>
        <w:t>Czerner O.: Studia nad romańską i gotycką architekturą Kościoła Najświętszej Marii Panny na Piasku we Wrocławiu. „Biuletyn Historii Sztuki” 1962, nr 3/4, s. 360-376.</w:t>
      </w:r>
    </w:p>
    <w:p>
      <w:pPr>
        <w:pStyle w:val="Normal"/>
        <w:numPr>
          <w:ilvl w:val="0"/>
          <w:numId w:val="3"/>
        </w:numPr>
        <w:rPr/>
      </w:pPr>
      <w:r>
        <w:rPr>
          <w:rFonts w:cs="Times new roman" w:ascii="Times new roman" w:hAnsi="Times new roman"/>
          <w:sz w:val="24"/>
          <w:szCs w:val="24"/>
        </w:rPr>
        <w:t>Czerner O.: Tożsamość, tradycja i uniwersalność w architekturze w Polsce. „Krajobrazy Dziedzictwa Narodowego” 2002, [nr] 1, s. 13-20.</w:t>
      </w:r>
    </w:p>
    <w:p>
      <w:pPr>
        <w:pStyle w:val="Normal"/>
        <w:numPr>
          <w:ilvl w:val="0"/>
          <w:numId w:val="3"/>
        </w:numPr>
        <w:rPr/>
      </w:pPr>
      <w:r>
        <w:rPr>
          <w:rFonts w:cs="Times new roman" w:ascii="Times new roman" w:hAnsi="Times new roman"/>
          <w:sz w:val="24"/>
          <w:szCs w:val="24"/>
        </w:rPr>
        <w:t>Czerner O.: Wrocław przed uroczystościami piętnastolecia powrotu Ziem Zachodnich do Macierzy. „Spotkania z Zabytkami : kultura, tradycje, pamiątki” 2019, [R.] 43, nr 1/2, s. 4-7.</w:t>
      </w:r>
    </w:p>
    <w:p>
      <w:pPr>
        <w:pStyle w:val="Normal"/>
        <w:numPr>
          <w:ilvl w:val="0"/>
          <w:numId w:val="3"/>
        </w:numPr>
        <w:rPr/>
      </w:pPr>
      <w:r>
        <w:rPr>
          <w:rFonts w:cs="Times new roman" w:ascii="Times new roman" w:hAnsi="Times new roman"/>
          <w:sz w:val="24"/>
          <w:szCs w:val="24"/>
        </w:rPr>
        <w:t>Czerner O.: Współczesny klasyk : Bogowie i herosi we Florencji, a może i... we Wrocławiu.  „Słowo Polskie” 1999, nr 228, s. 20.</w:t>
      </w:r>
    </w:p>
    <w:p>
      <w:pPr>
        <w:pStyle w:val="Normal"/>
        <w:numPr>
          <w:ilvl w:val="0"/>
          <w:numId w:val="3"/>
        </w:numPr>
        <w:rPr/>
      </w:pPr>
      <w:r>
        <w:rPr>
          <w:rFonts w:cs="Times new roman" w:ascii="Times new roman" w:hAnsi="Times new roman"/>
          <w:sz w:val="24"/>
          <w:szCs w:val="24"/>
        </w:rPr>
        <w:t>Franas A.: Mamy metro : w naszym mieście od lat 30. istnieje... kolej podziemna. „Gazeta Wrocławska” 2002, nr 161, s. 1,3.</w:t>
      </w:r>
    </w:p>
    <w:p>
      <w:pPr>
        <w:pStyle w:val="Normal"/>
        <w:numPr>
          <w:ilvl w:val="0"/>
          <w:numId w:val="3"/>
        </w:numPr>
        <w:rPr/>
      </w:pPr>
      <w:r>
        <w:rPr>
          <w:rFonts w:cs="Times new roman" w:ascii="Times new roman" w:hAnsi="Times new roman"/>
          <w:sz w:val="24"/>
          <w:szCs w:val="24"/>
        </w:rPr>
        <w:t>Franas A.: Ocalili dla nas historię, „Słowo Polskie Gazeta Wrocławska” 2003, nr 300, s. 11.</w:t>
      </w:r>
    </w:p>
    <w:p>
      <w:pPr>
        <w:pStyle w:val="Normal"/>
        <w:numPr>
          <w:ilvl w:val="0"/>
          <w:numId w:val="3"/>
        </w:numPr>
        <w:rPr/>
      </w:pPr>
      <w:r>
        <w:rPr>
          <w:rFonts w:cs="Times new roman" w:ascii="Times new roman" w:hAnsi="Times new roman"/>
          <w:sz w:val="24"/>
          <w:szCs w:val="24"/>
        </w:rPr>
        <w:t>Franas A.: Tajemnice Niemców i Rosjan : na przełomie lat 60. i 70. XX wieku władze Wrocławia przymierzały się do budowy metra. „Gazeta Wrocławska” 2002, nr 185, s. 18.</w:t>
      </w:r>
    </w:p>
    <w:p>
      <w:pPr>
        <w:pStyle w:val="Normal"/>
        <w:numPr>
          <w:ilvl w:val="0"/>
          <w:numId w:val="3"/>
        </w:numPr>
        <w:rPr/>
      </w:pPr>
      <w:r>
        <w:rPr>
          <w:rFonts w:cs="Times new roman" w:ascii="Times new roman" w:hAnsi="Times new roman"/>
          <w:sz w:val="24"/>
          <w:szCs w:val="24"/>
        </w:rPr>
        <w:t>Merta-Staszczak A.: [Mój wiek XX – recenzja]. „Perspectiva : legnickie studia teologiczno-historyczne” 2018, R. 17, nr 1, s. 239-242.</w:t>
      </w:r>
    </w:p>
    <w:p>
      <w:pPr>
        <w:pStyle w:val="Normal"/>
        <w:numPr>
          <w:ilvl w:val="0"/>
          <w:numId w:val="3"/>
        </w:numPr>
        <w:rPr/>
      </w:pPr>
      <w:r>
        <w:rPr>
          <w:rFonts w:cs="Times new roman" w:ascii="Times new roman" w:hAnsi="Times new roman"/>
          <w:sz w:val="24"/>
          <w:szCs w:val="24"/>
        </w:rPr>
        <w:t>Nasi mistrzowie : Olgierd Czerner. „Architectus” 2002, nr 1, s. 165-172</w:t>
      </w:r>
    </w:p>
    <w:p>
      <w:pPr>
        <w:pStyle w:val="Normal"/>
        <w:numPr>
          <w:ilvl w:val="0"/>
          <w:numId w:val="3"/>
        </w:numPr>
        <w:rPr/>
      </w:pPr>
      <w:r>
        <w:rPr>
          <w:rFonts w:cs="Times new roman" w:ascii="Times new roman" w:hAnsi="Times new roman"/>
          <w:sz w:val="24"/>
          <w:szCs w:val="24"/>
        </w:rPr>
        <w:t>Saraczyńska A.: Muzeum bez dyrektora : zmiany we wrocławskim muzealnictwie. „Gazeta Wyborcza” 1999, nr 101, dod. Gazeta Dolnośląska, s. 3.</w:t>
      </w:r>
    </w:p>
    <w:p>
      <w:pPr>
        <w:pStyle w:val="Normal"/>
        <w:numPr>
          <w:ilvl w:val="0"/>
          <w:numId w:val="3"/>
        </w:numPr>
        <w:rPr/>
      </w:pPr>
      <w:r>
        <w:rPr>
          <w:rFonts w:cs="Times new roman" w:ascii="Times new roman" w:hAnsi="Times new roman"/>
          <w:sz w:val="24"/>
          <w:szCs w:val="24"/>
        </w:rPr>
        <w:t>Tołłoczko Z.: Olgierd Czerner – architekt, teoretyk, historyk i konserwator zabytków. „Teka Komisji Urbanistyki i Architektury” (2004/2005), T. 36/37, s. 183-187.</w:t>
      </w:r>
    </w:p>
    <w:p>
      <w:pPr>
        <w:pStyle w:val="Normal"/>
        <w:numPr>
          <w:ilvl w:val="0"/>
          <w:numId w:val="0"/>
        </w:numPr>
        <w:spacing w:before="0" w:after="200"/>
        <w:ind w:hanging="0" w:start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Arial"/>
      <w:color w:val="auto"/>
      <w:kern w:val="0"/>
      <w:sz w:val="22"/>
      <w:szCs w:val="22"/>
      <w:lang w:val="pl-PL" w:eastAsia="zh-CN" w:bidi="ar-SA"/>
    </w:rPr>
  </w:style>
  <w:style w:type="paragraph" w:styleId="Heading3">
    <w:name w:val="Heading 3"/>
    <w:basedOn w:val="Normal"/>
    <w:next w:val="BodyText"/>
    <w:qFormat/>
    <w:pPr>
      <w:keepNext w:val="true"/>
      <w:numPr>
        <w:ilvl w:val="2"/>
        <w:numId w:val="1"/>
      </w:numPr>
      <w:spacing w:lineRule="auto" w:line="240" w:before="280" w:after="119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omylnaczcionkaakapitu">
    <w:name w:val="Domyślna czcionka akapitu"/>
    <w:qFormat/>
    <w:rPr/>
  </w:style>
  <w:style w:type="character" w:styleId="Nagwek3Znak">
    <w:name w:val="Nagłówek 3 Znak"/>
    <w:qFormat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Hyperlink">
    <w:name w:val="Hyperlink"/>
    <w:rPr>
      <w:color w:val="000080"/>
      <w:u w:val="single"/>
    </w:rPr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nyWeb">
    <w:name w:val="Normalny (Web)"/>
    <w:basedOn w:val="Normal"/>
    <w:qFormat/>
    <w:pPr>
      <w:spacing w:lineRule="auto" w:line="240" w:before="280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65</TotalTime>
  <Application>LibreOffice/7.6.4.1$Linux_X86_64 LibreOffice_project/60$Build-1</Application>
  <AppVersion>15.0000</AppVersion>
  <Pages>6</Pages>
  <Words>1563</Words>
  <Characters>8953</Characters>
  <CharactersWithSpaces>10366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2020-12-14T07:38:00Z</dcterms:created>
  <dc:creator>Maciej Wandas</dc:creator>
  <dc:description/>
  <dc:language>en-US</dc:language>
  <cp:lastModifiedBy/>
  <dcterms:modified xsi:type="dcterms:W3CDTF">2024-01-19T11:37:18Z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